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B01C" w14:textId="20B85D2C" w:rsidR="00200B6A" w:rsidRDefault="00864188">
      <w:pPr>
        <w:rPr>
          <w:sz w:val="24"/>
          <w:szCs w:val="24"/>
        </w:rPr>
      </w:pPr>
      <w:r>
        <w:rPr>
          <w:rFonts w:hint="eastAsia"/>
          <w:sz w:val="24"/>
          <w:szCs w:val="24"/>
        </w:rPr>
        <w:t>別記第４号</w:t>
      </w:r>
      <w:r w:rsidR="005C1E3E">
        <w:rPr>
          <w:rFonts w:hint="eastAsia"/>
          <w:sz w:val="24"/>
          <w:szCs w:val="24"/>
        </w:rPr>
        <w:t>様式</w:t>
      </w:r>
      <w:r w:rsidR="00200B6A" w:rsidRPr="001D2F21">
        <w:rPr>
          <w:rFonts w:hint="eastAsia"/>
          <w:sz w:val="24"/>
          <w:szCs w:val="24"/>
        </w:rPr>
        <w:t>（</w:t>
      </w:r>
      <w:r>
        <w:rPr>
          <w:rFonts w:hint="eastAsia"/>
          <w:sz w:val="24"/>
          <w:szCs w:val="24"/>
        </w:rPr>
        <w:t>第９条関係</w:t>
      </w:r>
      <w:r w:rsidR="00200B6A" w:rsidRPr="001D2F21">
        <w:rPr>
          <w:rFonts w:hint="eastAsia"/>
          <w:sz w:val="24"/>
          <w:szCs w:val="24"/>
        </w:rPr>
        <w:t>）</w:t>
      </w:r>
    </w:p>
    <w:p w14:paraId="0C24EB93" w14:textId="77777777" w:rsidR="001D2F21" w:rsidRPr="001D2F21" w:rsidRDefault="001D2F21">
      <w:pPr>
        <w:rPr>
          <w:sz w:val="24"/>
          <w:szCs w:val="24"/>
        </w:rPr>
      </w:pPr>
    </w:p>
    <w:p w14:paraId="3727C90E" w14:textId="12A3695E" w:rsidR="001A4AEF" w:rsidRPr="00200B6A" w:rsidRDefault="002238C0">
      <w:pPr>
        <w:rPr>
          <w:sz w:val="28"/>
          <w:szCs w:val="28"/>
        </w:rPr>
      </w:pPr>
      <w:r w:rsidRPr="00200B6A">
        <w:rPr>
          <w:rFonts w:hint="eastAsia"/>
          <w:sz w:val="28"/>
          <w:szCs w:val="28"/>
        </w:rPr>
        <w:t xml:space="preserve">池田町長　</w:t>
      </w:r>
      <w:r w:rsidR="009847FC">
        <w:rPr>
          <w:rFonts w:hint="eastAsia"/>
          <w:sz w:val="28"/>
          <w:szCs w:val="28"/>
        </w:rPr>
        <w:t>殿</w:t>
      </w:r>
    </w:p>
    <w:p w14:paraId="31BA3F98" w14:textId="77777777" w:rsidR="002238C0" w:rsidRPr="00200B6A" w:rsidRDefault="002238C0">
      <w:pPr>
        <w:rPr>
          <w:sz w:val="28"/>
          <w:szCs w:val="28"/>
        </w:rPr>
      </w:pPr>
    </w:p>
    <w:p w14:paraId="4D462963" w14:textId="33C7C408" w:rsidR="002238C0" w:rsidRPr="00EE47FB" w:rsidRDefault="002238C0" w:rsidP="002238C0">
      <w:pPr>
        <w:jc w:val="center"/>
        <w:rPr>
          <w:b/>
          <w:bCs/>
          <w:sz w:val="32"/>
          <w:szCs w:val="32"/>
        </w:rPr>
      </w:pPr>
      <w:r w:rsidRPr="00EE47FB">
        <w:rPr>
          <w:rFonts w:hint="eastAsia"/>
          <w:b/>
          <w:bCs/>
          <w:sz w:val="32"/>
          <w:szCs w:val="32"/>
        </w:rPr>
        <w:t>池田町物価高対応子育て応援手当申請にかかる誓約書</w:t>
      </w:r>
    </w:p>
    <w:p w14:paraId="64D50E57" w14:textId="7336D747" w:rsidR="002238C0" w:rsidRPr="00200B6A" w:rsidRDefault="002238C0" w:rsidP="0034607F">
      <w:pPr>
        <w:rPr>
          <w:sz w:val="28"/>
          <w:szCs w:val="28"/>
        </w:rPr>
      </w:pPr>
    </w:p>
    <w:p w14:paraId="380B4B97" w14:textId="5E8CA51C" w:rsidR="002238C0" w:rsidRPr="00A125A0" w:rsidRDefault="002238C0" w:rsidP="002238C0">
      <w:pPr>
        <w:rPr>
          <w:sz w:val="28"/>
          <w:szCs w:val="28"/>
        </w:rPr>
      </w:pPr>
      <w:r w:rsidRPr="00200B6A">
        <w:rPr>
          <w:rFonts w:hint="eastAsia"/>
          <w:sz w:val="28"/>
          <w:szCs w:val="28"/>
        </w:rPr>
        <w:t xml:space="preserve">　</w:t>
      </w:r>
      <w:r w:rsidRPr="00A125A0">
        <w:rPr>
          <w:rFonts w:hint="eastAsia"/>
          <w:sz w:val="28"/>
          <w:szCs w:val="28"/>
        </w:rPr>
        <w:t>私、</w:t>
      </w:r>
      <w:r w:rsidRPr="00A125A0">
        <w:rPr>
          <w:rFonts w:hint="eastAsia"/>
          <w:sz w:val="28"/>
          <w:szCs w:val="28"/>
          <w:u w:val="single"/>
        </w:rPr>
        <w:t xml:space="preserve">　　　　　　　　　　</w:t>
      </w:r>
      <w:r w:rsidRPr="00A125A0">
        <w:rPr>
          <w:rFonts w:hint="eastAsia"/>
          <w:sz w:val="28"/>
          <w:szCs w:val="28"/>
        </w:rPr>
        <w:t>は、池田町物価高対応子育て応援手当の申請にあたり、次の事項を誓約します。</w:t>
      </w:r>
    </w:p>
    <w:p w14:paraId="2A63F2CA" w14:textId="77777777" w:rsidR="002238C0" w:rsidRPr="00A125A0" w:rsidRDefault="002238C0" w:rsidP="002238C0">
      <w:pPr>
        <w:rPr>
          <w:sz w:val="28"/>
          <w:szCs w:val="28"/>
        </w:rPr>
      </w:pPr>
    </w:p>
    <w:p w14:paraId="00826120" w14:textId="3F44BE04" w:rsidR="002238C0" w:rsidRPr="00A125A0" w:rsidRDefault="002238C0" w:rsidP="002238C0">
      <w:pPr>
        <w:pStyle w:val="ae"/>
        <w:numPr>
          <w:ilvl w:val="0"/>
          <w:numId w:val="1"/>
        </w:numPr>
        <w:ind w:leftChars="0"/>
        <w:rPr>
          <w:sz w:val="28"/>
          <w:szCs w:val="28"/>
        </w:rPr>
      </w:pPr>
      <w:r w:rsidRPr="00A125A0">
        <w:rPr>
          <w:rFonts w:hint="eastAsia"/>
          <w:sz w:val="28"/>
          <w:szCs w:val="28"/>
        </w:rPr>
        <w:t>私は、令和７年９月３０日時点の児童手当受給者（以下「当時の受給者」という。）から、本手当に相当する額の金銭を受け取っていません。</w:t>
      </w:r>
    </w:p>
    <w:p w14:paraId="4D7203B7" w14:textId="77777777" w:rsidR="002238C0" w:rsidRPr="00A125A0" w:rsidRDefault="002238C0" w:rsidP="002238C0">
      <w:pPr>
        <w:rPr>
          <w:sz w:val="28"/>
          <w:szCs w:val="28"/>
        </w:rPr>
      </w:pPr>
    </w:p>
    <w:p w14:paraId="6D5AEC6D" w14:textId="0B073A61" w:rsidR="002238C0" w:rsidRPr="00A125A0" w:rsidRDefault="002238C0" w:rsidP="002238C0">
      <w:pPr>
        <w:pStyle w:val="ae"/>
        <w:numPr>
          <w:ilvl w:val="0"/>
          <w:numId w:val="1"/>
        </w:numPr>
        <w:ind w:leftChars="0"/>
        <w:rPr>
          <w:sz w:val="28"/>
          <w:szCs w:val="28"/>
        </w:rPr>
      </w:pPr>
      <w:r w:rsidRPr="00A125A0">
        <w:rPr>
          <w:rFonts w:hint="eastAsia"/>
          <w:sz w:val="28"/>
          <w:szCs w:val="28"/>
        </w:rPr>
        <w:t>当時の受給者が、本手当に相当する額の金銭等を子どものために費消した事実はありません。</w:t>
      </w:r>
    </w:p>
    <w:p w14:paraId="288D30EB" w14:textId="77777777" w:rsidR="002238C0" w:rsidRPr="00A125A0" w:rsidRDefault="002238C0" w:rsidP="002238C0">
      <w:pPr>
        <w:pStyle w:val="ae"/>
        <w:rPr>
          <w:sz w:val="28"/>
          <w:szCs w:val="28"/>
        </w:rPr>
      </w:pPr>
    </w:p>
    <w:p w14:paraId="42E6BA7D" w14:textId="614794E4" w:rsidR="002238C0" w:rsidRPr="00A125A0" w:rsidRDefault="00200B6A" w:rsidP="00200B6A">
      <w:pPr>
        <w:pStyle w:val="ae"/>
        <w:numPr>
          <w:ilvl w:val="0"/>
          <w:numId w:val="1"/>
        </w:numPr>
        <w:ind w:leftChars="0"/>
        <w:rPr>
          <w:sz w:val="28"/>
          <w:szCs w:val="28"/>
        </w:rPr>
      </w:pPr>
      <w:r w:rsidRPr="00A125A0">
        <w:rPr>
          <w:rFonts w:hint="eastAsia"/>
          <w:sz w:val="28"/>
          <w:szCs w:val="28"/>
        </w:rPr>
        <w:t>上記に反する事実が判明した場合には、本手当の返還その他町長が定める必要な措置に応じます。</w:t>
      </w:r>
    </w:p>
    <w:p w14:paraId="3AC2AA67" w14:textId="77777777" w:rsidR="00200B6A" w:rsidRPr="00A125A0" w:rsidRDefault="00200B6A" w:rsidP="00200B6A">
      <w:pPr>
        <w:pStyle w:val="ae"/>
        <w:rPr>
          <w:sz w:val="28"/>
          <w:szCs w:val="28"/>
        </w:rPr>
      </w:pPr>
    </w:p>
    <w:p w14:paraId="52AD66A4" w14:textId="77777777" w:rsidR="00200B6A" w:rsidRPr="00A125A0" w:rsidRDefault="00200B6A" w:rsidP="00200B6A">
      <w:pPr>
        <w:rPr>
          <w:sz w:val="28"/>
          <w:szCs w:val="28"/>
        </w:rPr>
      </w:pPr>
    </w:p>
    <w:p w14:paraId="4B7AE127" w14:textId="00667745" w:rsidR="00200B6A" w:rsidRPr="00A125A0" w:rsidRDefault="00200B6A" w:rsidP="00200B6A">
      <w:pPr>
        <w:rPr>
          <w:sz w:val="28"/>
          <w:szCs w:val="28"/>
        </w:rPr>
      </w:pPr>
      <w:r w:rsidRPr="00A125A0">
        <w:rPr>
          <w:rFonts w:hint="eastAsia"/>
          <w:sz w:val="28"/>
          <w:szCs w:val="28"/>
        </w:rPr>
        <w:t>令和　　年　　月　　日</w:t>
      </w:r>
    </w:p>
    <w:p w14:paraId="1F80FDB2" w14:textId="77777777" w:rsidR="00200B6A" w:rsidRPr="00A125A0" w:rsidRDefault="00200B6A" w:rsidP="00200B6A">
      <w:pPr>
        <w:rPr>
          <w:sz w:val="28"/>
          <w:szCs w:val="28"/>
        </w:rPr>
      </w:pPr>
    </w:p>
    <w:p w14:paraId="0BDAAE4E" w14:textId="04E46C82" w:rsidR="00200B6A" w:rsidRPr="00A125A0" w:rsidRDefault="00200B6A" w:rsidP="00200B6A">
      <w:pPr>
        <w:rPr>
          <w:sz w:val="28"/>
          <w:szCs w:val="28"/>
          <w:u w:val="single"/>
        </w:rPr>
      </w:pPr>
      <w:r w:rsidRPr="00A125A0">
        <w:rPr>
          <w:rFonts w:hint="eastAsia"/>
          <w:sz w:val="28"/>
          <w:szCs w:val="28"/>
        </w:rPr>
        <w:t xml:space="preserve">申請者住所　</w:t>
      </w:r>
      <w:r w:rsidRPr="00A125A0">
        <w:rPr>
          <w:rFonts w:hint="eastAsia"/>
          <w:sz w:val="28"/>
          <w:szCs w:val="28"/>
          <w:u w:val="single"/>
        </w:rPr>
        <w:t xml:space="preserve">　　　　　　　　　　　　　　　　　　　　　　　　　</w:t>
      </w:r>
    </w:p>
    <w:p w14:paraId="31F3F112" w14:textId="2BFFA417" w:rsidR="00200B6A" w:rsidRPr="00A125A0" w:rsidRDefault="00200B6A" w:rsidP="00200B6A">
      <w:pPr>
        <w:rPr>
          <w:sz w:val="28"/>
          <w:szCs w:val="28"/>
          <w:u w:val="single"/>
        </w:rPr>
      </w:pPr>
      <w:r w:rsidRPr="00A125A0">
        <w:rPr>
          <w:rFonts w:hint="eastAsia"/>
          <w:sz w:val="28"/>
          <w:szCs w:val="28"/>
        </w:rPr>
        <w:t xml:space="preserve">申請者氏名　</w:t>
      </w:r>
      <w:r w:rsidRPr="00A125A0">
        <w:rPr>
          <w:rFonts w:hint="eastAsia"/>
          <w:sz w:val="28"/>
          <w:szCs w:val="28"/>
          <w:u w:val="single"/>
        </w:rPr>
        <w:t xml:space="preserve">　　　　　　　　　　　　　　　　　　　　　　　　　</w:t>
      </w:r>
    </w:p>
    <w:sectPr w:rsidR="00200B6A" w:rsidRPr="00A125A0">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254957"/>
    <w:multiLevelType w:val="hybridMultilevel"/>
    <w:tmpl w:val="8B42E94C"/>
    <w:lvl w:ilvl="0" w:tplc="7DF4564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1120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C0"/>
    <w:rsid w:val="001A4AEF"/>
    <w:rsid w:val="001D2F21"/>
    <w:rsid w:val="001F2758"/>
    <w:rsid w:val="00200B6A"/>
    <w:rsid w:val="002238C0"/>
    <w:rsid w:val="0034607F"/>
    <w:rsid w:val="004D39D9"/>
    <w:rsid w:val="00592F05"/>
    <w:rsid w:val="005C1E3E"/>
    <w:rsid w:val="00864188"/>
    <w:rsid w:val="008A21BE"/>
    <w:rsid w:val="009847FC"/>
    <w:rsid w:val="00A125A0"/>
    <w:rsid w:val="00A911D8"/>
    <w:rsid w:val="00D51BAE"/>
    <w:rsid w:val="00EE4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D4C8A2"/>
  <w15:docId w15:val="{7D846AFC-4013-4768-A8F7-02BDD25B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池田町役場</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池田町役場</dc:creator>
  <cp:keywords/>
  <dc:description/>
  <cp:lastModifiedBy>池田町役場</cp:lastModifiedBy>
  <cp:revision>9</cp:revision>
  <cp:lastPrinted>2026-02-02T23:55:00Z</cp:lastPrinted>
  <dcterms:created xsi:type="dcterms:W3CDTF">2026-01-28T09:01:00Z</dcterms:created>
  <dcterms:modified xsi:type="dcterms:W3CDTF">2026-02-02T23:59:00Z</dcterms:modified>
</cp:coreProperties>
</file>